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40491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9CAB5F1" wp14:editId="00B2C655">
                <wp:simplePos x="0" y="0"/>
                <wp:positionH relativeFrom="page">
                  <wp:posOffset>4754880</wp:posOffset>
                </wp:positionH>
                <wp:positionV relativeFrom="page">
                  <wp:posOffset>2267712</wp:posOffset>
                </wp:positionV>
                <wp:extent cx="2442820" cy="274320"/>
                <wp:effectExtent l="0" t="0" r="1524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0491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0491D">
                              <w:rPr>
                                <w:szCs w:val="28"/>
                                <w:lang w:val="ru-RU"/>
                              </w:rPr>
                              <w:t>СЭД-2022-299-01-01-02-05С-12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4.4pt;margin-top:178.55pt;width:192.3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5oxAIAALE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" filled="f" stroked="f">
                <v:textbox inset="0,0,0,0">
                  <w:txbxContent>
                    <w:p w:rsidR="00E007FC" w:rsidRDefault="0040491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0491D">
                        <w:rPr>
                          <w:szCs w:val="28"/>
                          <w:lang w:val="ru-RU"/>
                        </w:rPr>
                        <w:t>СЭД-2022-299-01-01-02-05С-12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8A8388" wp14:editId="08E4BA46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19075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</w:t>
                            </w:r>
                            <w:r w:rsidR="00045359"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45359"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на отклонение от </w:t>
                            </w:r>
                            <w:r w:rsidR="00045359" w:rsidRPr="00483799">
                              <w:rPr>
                                <w:b/>
                                <w:szCs w:val="28"/>
                              </w:rPr>
                              <w:t>предельных параметров разрешенного строительства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C3263E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58208B">
                              <w:rPr>
                                <w:b/>
                                <w:szCs w:val="28"/>
                              </w:rPr>
                              <w:t>2050001:4425</w:t>
                            </w:r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r w:rsidR="0058208B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58208B">
                              <w:rPr>
                                <w:b/>
                                <w:szCs w:val="28"/>
                              </w:rPr>
                              <w:br/>
                              <w:t>с. Фролы, ул. Весенняя</w:t>
                            </w:r>
                            <w:r w:rsidR="00987253">
                              <w:rPr>
                                <w:b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72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7jzAIAALk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</w:t>
                      </w:r>
                      <w:r w:rsidR="00045359"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045359">
                        <w:rPr>
                          <w:b/>
                          <w:szCs w:val="28"/>
                        </w:rPr>
                        <w:t xml:space="preserve"> </w:t>
                      </w:r>
                      <w:r w:rsidR="00045359"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045359">
                        <w:rPr>
                          <w:b/>
                          <w:szCs w:val="28"/>
                        </w:rPr>
                        <w:t xml:space="preserve">на отклонение от </w:t>
                      </w:r>
                      <w:r w:rsidR="00045359" w:rsidRPr="00483799">
                        <w:rPr>
                          <w:b/>
                          <w:szCs w:val="28"/>
                        </w:rPr>
                        <w:t>предельных параметров разрешенного строительства</w:t>
                      </w:r>
                      <w:r w:rsidR="00045359">
                        <w:rPr>
                          <w:b/>
                          <w:szCs w:val="28"/>
                        </w:rPr>
                        <w:t xml:space="preserve">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C3263E">
                        <w:rPr>
                          <w:b/>
                          <w:szCs w:val="28"/>
                        </w:rPr>
                        <w:t>59:32:</w:t>
                      </w:r>
                      <w:r w:rsidR="0058208B">
                        <w:rPr>
                          <w:b/>
                          <w:szCs w:val="28"/>
                        </w:rPr>
                        <w:t>2050001:4425</w:t>
                      </w:r>
                      <w:r w:rsidR="00987253" w:rsidRPr="00987253">
                        <w:rPr>
                          <w:b/>
                          <w:szCs w:val="28"/>
                        </w:rPr>
                        <w:t xml:space="preserve">, </w:t>
                      </w:r>
                      <w:proofErr w:type="gramStart"/>
                      <w:r w:rsidR="00987253" w:rsidRPr="00987253"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 w:rsidR="00987253" w:rsidRPr="00987253">
                        <w:rPr>
                          <w:b/>
                          <w:szCs w:val="28"/>
                        </w:rPr>
                        <w:t xml:space="preserve"> по адресу: Пермский край, Пермский район, </w:t>
                      </w:r>
                      <w:r w:rsidR="0058208B">
                        <w:rPr>
                          <w:b/>
                          <w:szCs w:val="28"/>
                        </w:rPr>
                        <w:t>Фроловское</w:t>
                      </w:r>
                      <w:r w:rsidR="00987253" w:rsidRPr="00987253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987253" w:rsidRPr="00987253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987253" w:rsidRPr="00987253">
                        <w:rPr>
                          <w:b/>
                          <w:szCs w:val="28"/>
                        </w:rPr>
                        <w:t xml:space="preserve">, </w:t>
                      </w:r>
                      <w:r w:rsidR="0058208B">
                        <w:rPr>
                          <w:b/>
                          <w:szCs w:val="28"/>
                        </w:rPr>
                        <w:br/>
                        <w:t>с. Фролы, ул. Весенняя</w:t>
                      </w:r>
                      <w:r w:rsidR="00987253">
                        <w:rPr>
                          <w:b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0491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03.02.2022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40491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03.02.2022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E539FB" w:rsidP="007E6EBF">
      <w:pPr>
        <w:widowControl w:val="0"/>
        <w:tabs>
          <w:tab w:val="left" w:pos="9923"/>
        </w:tabs>
        <w:suppressAutoHyphens/>
        <w:spacing w:line="38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 w:rsidR="007E6EBF">
        <w:t xml:space="preserve">п. 20 ч. 1, </w:t>
      </w:r>
      <w:r>
        <w:t xml:space="preserve">ч. 4 ст. 14, </w:t>
      </w:r>
      <w:r w:rsidR="007E6EBF">
        <w:t xml:space="preserve">со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245D0F">
        <w:t>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7E6EBF">
        <w:t xml:space="preserve">с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992E06">
        <w:t>Коняева</w:t>
      </w:r>
      <w:r w:rsidR="007E6EBF">
        <w:t> </w:t>
      </w:r>
      <w:r w:rsidR="00992E06">
        <w:t>А.В.</w:t>
      </w:r>
      <w:r w:rsidR="00580B8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992E06">
        <w:rPr>
          <w:szCs w:val="28"/>
        </w:rPr>
        <w:t>28</w:t>
      </w:r>
      <w:r w:rsidR="00245D0F">
        <w:rPr>
          <w:szCs w:val="28"/>
        </w:rPr>
        <w:t>.01.2022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992E06">
        <w:rPr>
          <w:szCs w:val="28"/>
        </w:rPr>
        <w:t>166</w:t>
      </w:r>
      <w:r w:rsidR="00AF4C44">
        <w:rPr>
          <w:szCs w:val="28"/>
        </w:rPr>
        <w:t xml:space="preserve"> </w:t>
      </w:r>
    </w:p>
    <w:p w:rsidR="00B8721D" w:rsidRPr="00F3585D" w:rsidRDefault="00B8721D" w:rsidP="007E6EBF">
      <w:pPr>
        <w:spacing w:line="380" w:lineRule="exact"/>
        <w:ind w:right="-1" w:firstLine="709"/>
      </w:pPr>
      <w:r w:rsidRPr="00F3585D">
        <w:t>ПОСТАНОВЛЯЮ:</w:t>
      </w:r>
    </w:p>
    <w:p w:rsidR="00DE545A" w:rsidRPr="00773F18" w:rsidRDefault="003316F5" w:rsidP="00774F5E">
      <w:pPr>
        <w:numPr>
          <w:ilvl w:val="0"/>
          <w:numId w:val="1"/>
        </w:numPr>
        <w:spacing w:line="38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463703" w:rsidRPr="00463703">
        <w:rPr>
          <w:szCs w:val="28"/>
        </w:rPr>
        <w:t>21 февраля</w:t>
      </w:r>
      <w:r w:rsidR="00C3263E" w:rsidRPr="00463703">
        <w:rPr>
          <w:szCs w:val="28"/>
        </w:rPr>
        <w:t xml:space="preserve"> </w:t>
      </w:r>
      <w:r w:rsidR="00C3263E">
        <w:rPr>
          <w:szCs w:val="28"/>
        </w:rPr>
        <w:t>2022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по адресу: </w:t>
      </w:r>
      <w:r w:rsidRPr="00B068C2">
        <w:rPr>
          <w:szCs w:val="28"/>
        </w:rPr>
        <w:t xml:space="preserve">Пермский край, Пермский район, </w:t>
      </w:r>
      <w:r w:rsidR="001C49FE">
        <w:rPr>
          <w:szCs w:val="28"/>
        </w:rPr>
        <w:t>Фроловское</w:t>
      </w:r>
      <w:r w:rsidR="00245D0F" w:rsidRPr="00A84F56">
        <w:rPr>
          <w:szCs w:val="28"/>
        </w:rPr>
        <w:t xml:space="preserve"> </w:t>
      </w:r>
      <w:r w:rsidR="00245D0F">
        <w:rPr>
          <w:szCs w:val="28"/>
        </w:rPr>
        <w:t>с/</w:t>
      </w:r>
      <w:proofErr w:type="gramStart"/>
      <w:r w:rsidR="00245D0F">
        <w:rPr>
          <w:szCs w:val="28"/>
        </w:rPr>
        <w:t>п</w:t>
      </w:r>
      <w:proofErr w:type="gramEnd"/>
      <w:r w:rsidR="00245D0F" w:rsidRPr="00A84F56">
        <w:rPr>
          <w:szCs w:val="28"/>
        </w:rPr>
        <w:t xml:space="preserve">, </w:t>
      </w:r>
      <w:r w:rsidR="001C49FE" w:rsidRPr="00C1109F">
        <w:rPr>
          <w:color w:val="000000"/>
          <w:szCs w:val="28"/>
        </w:rPr>
        <w:t>с. Фролы,</w:t>
      </w:r>
      <w:r w:rsidR="001C49FE">
        <w:rPr>
          <w:color w:val="000000"/>
          <w:szCs w:val="28"/>
        </w:rPr>
        <w:t xml:space="preserve"> </w:t>
      </w:r>
      <w:r w:rsidR="001C49FE" w:rsidRPr="00C1109F">
        <w:rPr>
          <w:color w:val="000000"/>
          <w:szCs w:val="28"/>
        </w:rPr>
        <w:t>ул. Центральная, д. 4</w:t>
      </w:r>
      <w:r w:rsidR="001C49FE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D649C1">
        <w:rPr>
          <w:szCs w:val="28"/>
        </w:rPr>
        <w:t xml:space="preserve">  </w:t>
      </w:r>
      <w:r w:rsidR="004B2508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B77ACE" w:rsidRPr="00F36F64">
        <w:rPr>
          <w:szCs w:val="28"/>
        </w:rPr>
        <w:t xml:space="preserve">на отклонение от предельных параметров разрешенного строительства </w:t>
      </w:r>
      <w:r w:rsidR="00B77ACE" w:rsidRPr="00DA4CB0">
        <w:rPr>
          <w:szCs w:val="28"/>
          <w:lang w:val="x-none" w:eastAsia="x-none"/>
        </w:rPr>
        <w:t>(</w:t>
      </w:r>
      <w:r w:rsidR="00B77ACE" w:rsidRPr="007D15ED">
        <w:rPr>
          <w:szCs w:val="28"/>
          <w:lang w:val="x-none" w:eastAsia="x-none"/>
        </w:rPr>
        <w:t xml:space="preserve">уменьшение минимального </w:t>
      </w:r>
      <w:r w:rsidR="00B77ACE" w:rsidRPr="007D15ED">
        <w:rPr>
          <w:szCs w:val="28"/>
          <w:lang w:eastAsia="x-none"/>
        </w:rPr>
        <w:t xml:space="preserve">расстояния от границ земельного участка до объекта капитального строительства со стороны </w:t>
      </w:r>
      <w:r w:rsidR="001C49FE">
        <w:rPr>
          <w:szCs w:val="28"/>
          <w:lang w:eastAsia="x-none"/>
        </w:rPr>
        <w:t>улицы Весенняя</w:t>
      </w:r>
      <w:r w:rsidR="009A77F7">
        <w:rPr>
          <w:szCs w:val="28"/>
          <w:lang w:eastAsia="x-none"/>
        </w:rPr>
        <w:t xml:space="preserve"> с </w:t>
      </w:r>
      <w:r w:rsidR="001C49FE">
        <w:rPr>
          <w:szCs w:val="28"/>
          <w:lang w:eastAsia="x-none"/>
        </w:rPr>
        <w:t>5</w:t>
      </w:r>
      <w:r w:rsidR="009A77F7">
        <w:rPr>
          <w:szCs w:val="28"/>
          <w:lang w:eastAsia="x-none"/>
        </w:rPr>
        <w:t xml:space="preserve"> до </w:t>
      </w:r>
      <w:r w:rsidR="001C49FE">
        <w:rPr>
          <w:szCs w:val="28"/>
          <w:lang w:eastAsia="x-none"/>
        </w:rPr>
        <w:t>0</w:t>
      </w:r>
      <w:r w:rsidR="009A77F7">
        <w:rPr>
          <w:szCs w:val="28"/>
          <w:lang w:eastAsia="x-none"/>
        </w:rPr>
        <w:t xml:space="preserve"> метров</w:t>
      </w:r>
      <w:r w:rsidR="00B77ACE">
        <w:rPr>
          <w:szCs w:val="28"/>
          <w:lang w:eastAsia="x-none"/>
        </w:rPr>
        <w:t>)</w:t>
      </w:r>
      <w:r w:rsidR="00B77ACE" w:rsidRPr="00F36F64">
        <w:rPr>
          <w:szCs w:val="28"/>
        </w:rPr>
        <w:t>, установленных</w:t>
      </w:r>
      <w:r w:rsidR="00485414" w:rsidRPr="004B2508">
        <w:rPr>
          <w:szCs w:val="28"/>
        </w:rPr>
        <w:t xml:space="preserve"> для</w:t>
      </w:r>
      <w:r w:rsidR="00292E41" w:rsidRPr="004B2508">
        <w:rPr>
          <w:szCs w:val="28"/>
        </w:rPr>
        <w:t> </w:t>
      </w:r>
      <w:r w:rsidR="00485414" w:rsidRPr="004B2508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1C49FE">
        <w:rPr>
          <w:shd w:val="clear" w:color="auto" w:fill="FFFFFF"/>
        </w:rPr>
        <w:t>О-1</w:t>
      </w:r>
      <w:r w:rsidR="006F373C" w:rsidRPr="00755F55">
        <w:rPr>
          <w:shd w:val="clear" w:color="auto" w:fill="FFFFFF"/>
        </w:rPr>
        <w:t xml:space="preserve"> «</w:t>
      </w:r>
      <w:r w:rsidR="001C49FE" w:rsidRPr="001C49FE">
        <w:rPr>
          <w:shd w:val="clear" w:color="auto" w:fill="FFFFFF"/>
        </w:rPr>
        <w:t>Общественно-деловая зона центра поселения</w:t>
      </w:r>
      <w:r w:rsidR="006F373C" w:rsidRPr="00755F55">
        <w:rPr>
          <w:shd w:val="clear" w:color="auto" w:fill="FFFFFF"/>
        </w:rPr>
        <w:t xml:space="preserve">» </w:t>
      </w:r>
      <w:r w:rsidR="006F373C" w:rsidRPr="005569D9">
        <w:rPr>
          <w:szCs w:val="28"/>
        </w:rPr>
        <w:t xml:space="preserve">Правилами землепользования и застройки </w:t>
      </w:r>
      <w:r w:rsidR="00992E06">
        <w:lastRenderedPageBreak/>
        <w:t xml:space="preserve">Фроловского </w:t>
      </w:r>
      <w:r w:rsidR="00992E06" w:rsidRPr="00A429C2">
        <w:t xml:space="preserve">сельского поселения, утвержденными решением Земского Собрания Пермского муниципального района Пермского края </w:t>
      </w:r>
      <w:r w:rsidR="00992E06">
        <w:t>от 30</w:t>
      </w:r>
      <w:r w:rsidR="007E6EBF">
        <w:t xml:space="preserve"> мая </w:t>
      </w:r>
      <w:r w:rsidR="00992E06" w:rsidRPr="00A429C2">
        <w:t>201</w:t>
      </w:r>
      <w:r w:rsidR="00992E06">
        <w:t>9</w:t>
      </w:r>
      <w:r w:rsidR="00992E06" w:rsidRPr="00A429C2">
        <w:t xml:space="preserve"> г. № </w:t>
      </w:r>
      <w:r w:rsidR="00992E06">
        <w:t>399</w:t>
      </w:r>
      <w:r w:rsidRPr="004B2508">
        <w:rPr>
          <w:szCs w:val="28"/>
        </w:rPr>
        <w:t>, в отношен</w:t>
      </w:r>
      <w:r w:rsidR="001970F0" w:rsidRPr="004B2508">
        <w:rPr>
          <w:szCs w:val="28"/>
        </w:rPr>
        <w:t xml:space="preserve">ии </w:t>
      </w:r>
      <w:r w:rsidR="001217BE" w:rsidRPr="004B2508">
        <w:rPr>
          <w:szCs w:val="28"/>
        </w:rPr>
        <w:t>земельного участка с</w:t>
      </w:r>
      <w:r w:rsidR="00F43E2D">
        <w:rPr>
          <w:szCs w:val="28"/>
        </w:rPr>
        <w:t xml:space="preserve"> </w:t>
      </w:r>
      <w:r w:rsidR="00630136">
        <w:rPr>
          <w:szCs w:val="28"/>
        </w:rPr>
        <w:t> </w:t>
      </w:r>
      <w:r w:rsidR="001217BE" w:rsidRPr="004B2508">
        <w:rPr>
          <w:szCs w:val="28"/>
        </w:rPr>
        <w:t xml:space="preserve">кадастровым номером </w:t>
      </w:r>
      <w:r w:rsidR="00773F18" w:rsidRPr="00773F18">
        <w:rPr>
          <w:szCs w:val="28"/>
        </w:rPr>
        <w:t>59:32:2050001:4425, расположенного по адресу: Пермский край, Пермский район, Фроловское с/</w:t>
      </w:r>
      <w:proofErr w:type="gramStart"/>
      <w:r w:rsidR="00773F18" w:rsidRPr="00773F18">
        <w:rPr>
          <w:szCs w:val="28"/>
        </w:rPr>
        <w:t>п</w:t>
      </w:r>
      <w:proofErr w:type="gramEnd"/>
      <w:r w:rsidR="00773F18" w:rsidRPr="00773F18">
        <w:rPr>
          <w:szCs w:val="28"/>
        </w:rPr>
        <w:t>, с. Фролы, ул. Весенняя</w:t>
      </w:r>
      <w:r w:rsidR="00B65A65" w:rsidRPr="00773F18">
        <w:rPr>
          <w:szCs w:val="28"/>
        </w:rPr>
        <w:t>.</w:t>
      </w:r>
    </w:p>
    <w:p w:rsidR="00B8721D" w:rsidRPr="00762EC1" w:rsidRDefault="00B8721D" w:rsidP="007E6EBF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E6EBF">
      <w:pPr>
        <w:widowControl w:val="0"/>
        <w:spacing w:line="38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E6EBF">
      <w:pPr>
        <w:widowControl w:val="0"/>
        <w:spacing w:line="38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E6EBF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</w:t>
      </w:r>
      <w:r w:rsidR="00FA1137">
        <w:rPr>
          <w:szCs w:val="28"/>
        </w:rPr>
        <w:t>о </w:t>
      </w:r>
      <w:r w:rsidR="007E6EBF">
        <w:rPr>
          <w:szCs w:val="28"/>
        </w:rPr>
        <w:t>  </w:t>
      </w:r>
      <w:r w:rsidR="00FA1137">
        <w:rPr>
          <w:szCs w:val="28"/>
        </w:rPr>
        <w:t>предоставлении</w:t>
      </w:r>
      <w:r>
        <w:rPr>
          <w:szCs w:val="28"/>
        </w:rPr>
        <w:t xml:space="preserve">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 xml:space="preserve">на </w:t>
      </w:r>
      <w:r w:rsidR="00FA1137" w:rsidRPr="00956EBE"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7E6EBF">
        <w:t> 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7E6EBF">
      <w:pPr>
        <w:spacing w:line="38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AE60D7">
        <w:t>ом</w:t>
      </w:r>
      <w:r w:rsidR="00B8721D">
        <w:t xml:space="preserve"> </w:t>
      </w:r>
      <w:r w:rsidR="006C61C1">
        <w:t>сайт</w:t>
      </w:r>
      <w:r w:rsidR="00AE60D7">
        <w:t>е</w:t>
      </w:r>
      <w:r w:rsidR="00B563D7">
        <w:t xml:space="preserve"> </w:t>
      </w:r>
      <w:r w:rsidR="00B8721D">
        <w:t>Пермского муниципального района.</w:t>
      </w:r>
    </w:p>
    <w:p w:rsidR="00B8721D" w:rsidRDefault="00D84819" w:rsidP="007E6EBF">
      <w:pPr>
        <w:spacing w:line="38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463703" w:rsidRPr="00463703">
        <w:t xml:space="preserve">18 февраля </w:t>
      </w:r>
      <w:r w:rsidR="00055464">
        <w:t>202</w:t>
      </w:r>
      <w:r w:rsidR="006F55B9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7E6EBF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7E6EBF">
      <w:pPr>
        <w:spacing w:line="38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</w:t>
      </w:r>
      <w:r w:rsidR="00AE60D7">
        <w:rPr>
          <w:szCs w:val="28"/>
        </w:rPr>
        <w:t>совой информации, на официальном сайте</w:t>
      </w:r>
      <w:r w:rsidR="00D84819" w:rsidRPr="00B94182">
        <w:rPr>
          <w:szCs w:val="28"/>
        </w:rPr>
        <w:t xml:space="preserve">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7E6EBF">
      <w:pPr>
        <w:spacing w:line="38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</w:t>
      </w:r>
      <w:r w:rsidR="00904921" w:rsidRPr="00956EBE">
        <w:t>отклонение от</w:t>
      </w:r>
      <w:r w:rsidR="007E6EBF">
        <w:t> </w:t>
      </w:r>
      <w:r w:rsidR="00904921" w:rsidRPr="00956EBE">
        <w:t>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773F18">
        <w:rPr>
          <w:szCs w:val="28"/>
        </w:rPr>
        <w:t>Коняева Андрея Викторовича</w:t>
      </w:r>
      <w:r w:rsidR="006F55B9">
        <w:rPr>
          <w:szCs w:val="28"/>
        </w:rPr>
        <w:t>.</w:t>
      </w:r>
    </w:p>
    <w:p w:rsidR="00253821" w:rsidRDefault="00253821" w:rsidP="007E6EBF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</w:t>
      </w:r>
      <w:r w:rsidRPr="00B8124F">
        <w:rPr>
          <w:szCs w:val="28"/>
        </w:rPr>
        <w:t xml:space="preserve">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7E6EBF">
      <w:pPr>
        <w:spacing w:line="38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7E6EBF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8. </w:t>
      </w:r>
      <w:proofErr w:type="gramStart"/>
      <w:r w:rsidRPr="00762EC1">
        <w:t xml:space="preserve">Контроль </w:t>
      </w:r>
      <w:r>
        <w:t>за</w:t>
      </w:r>
      <w:proofErr w:type="gramEnd"/>
      <w:r>
        <w:t xml:space="preserve">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50" w:rsidRDefault="00014850">
      <w:r>
        <w:separator/>
      </w:r>
    </w:p>
  </w:endnote>
  <w:endnote w:type="continuationSeparator" w:id="0">
    <w:p w:rsidR="00014850" w:rsidRDefault="0001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50" w:rsidRDefault="00014850">
      <w:r>
        <w:separator/>
      </w:r>
    </w:p>
  </w:footnote>
  <w:footnote w:type="continuationSeparator" w:id="0">
    <w:p w:rsidR="00014850" w:rsidRDefault="0001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491D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3E7B"/>
    <w:rsid w:val="00012A4E"/>
    <w:rsid w:val="00014850"/>
    <w:rsid w:val="00021452"/>
    <w:rsid w:val="00035575"/>
    <w:rsid w:val="00045359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656BC"/>
    <w:rsid w:val="0017186C"/>
    <w:rsid w:val="001970F0"/>
    <w:rsid w:val="001A411B"/>
    <w:rsid w:val="001B75E9"/>
    <w:rsid w:val="001C04A2"/>
    <w:rsid w:val="001C1DB0"/>
    <w:rsid w:val="001C49FE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5D0F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85873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0491D"/>
    <w:rsid w:val="00416102"/>
    <w:rsid w:val="00425B27"/>
    <w:rsid w:val="0043330B"/>
    <w:rsid w:val="004441AF"/>
    <w:rsid w:val="00444C98"/>
    <w:rsid w:val="00445B8D"/>
    <w:rsid w:val="00455FF0"/>
    <w:rsid w:val="004636F6"/>
    <w:rsid w:val="00463703"/>
    <w:rsid w:val="00470054"/>
    <w:rsid w:val="004775F3"/>
    <w:rsid w:val="00483799"/>
    <w:rsid w:val="00485414"/>
    <w:rsid w:val="00490D63"/>
    <w:rsid w:val="00496335"/>
    <w:rsid w:val="004B2508"/>
    <w:rsid w:val="004B797D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54DF0"/>
    <w:rsid w:val="005569D9"/>
    <w:rsid w:val="00570814"/>
    <w:rsid w:val="00580B86"/>
    <w:rsid w:val="0058208B"/>
    <w:rsid w:val="00582580"/>
    <w:rsid w:val="0058372B"/>
    <w:rsid w:val="005846A6"/>
    <w:rsid w:val="00592839"/>
    <w:rsid w:val="005B1D8B"/>
    <w:rsid w:val="005C1B9F"/>
    <w:rsid w:val="005D142B"/>
    <w:rsid w:val="005D2AE5"/>
    <w:rsid w:val="005D4A47"/>
    <w:rsid w:val="005D6D90"/>
    <w:rsid w:val="005E029D"/>
    <w:rsid w:val="005E4F39"/>
    <w:rsid w:val="005F472F"/>
    <w:rsid w:val="00630136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373C"/>
    <w:rsid w:val="006F55B9"/>
    <w:rsid w:val="006F5C0A"/>
    <w:rsid w:val="00705A66"/>
    <w:rsid w:val="007139D8"/>
    <w:rsid w:val="007212D9"/>
    <w:rsid w:val="007307FD"/>
    <w:rsid w:val="0073231B"/>
    <w:rsid w:val="00751DAB"/>
    <w:rsid w:val="00773ED4"/>
    <w:rsid w:val="00773F18"/>
    <w:rsid w:val="00774F5E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E6EBF"/>
    <w:rsid w:val="007F064C"/>
    <w:rsid w:val="007F35C4"/>
    <w:rsid w:val="007F39E1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0CA8"/>
    <w:rsid w:val="00903100"/>
    <w:rsid w:val="00904921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4D5B"/>
    <w:rsid w:val="009852C0"/>
    <w:rsid w:val="00987253"/>
    <w:rsid w:val="00992E06"/>
    <w:rsid w:val="00994393"/>
    <w:rsid w:val="009A12B3"/>
    <w:rsid w:val="009A77F7"/>
    <w:rsid w:val="009B0847"/>
    <w:rsid w:val="009B1349"/>
    <w:rsid w:val="009B5280"/>
    <w:rsid w:val="009C036E"/>
    <w:rsid w:val="009C3315"/>
    <w:rsid w:val="009C3471"/>
    <w:rsid w:val="009D6DEA"/>
    <w:rsid w:val="009E2F9F"/>
    <w:rsid w:val="009E4EC8"/>
    <w:rsid w:val="009E5334"/>
    <w:rsid w:val="009E618A"/>
    <w:rsid w:val="00A134D4"/>
    <w:rsid w:val="00A14052"/>
    <w:rsid w:val="00A16B5E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E60D7"/>
    <w:rsid w:val="00AF4C44"/>
    <w:rsid w:val="00B03697"/>
    <w:rsid w:val="00B06393"/>
    <w:rsid w:val="00B175FD"/>
    <w:rsid w:val="00B46259"/>
    <w:rsid w:val="00B563D7"/>
    <w:rsid w:val="00B61B54"/>
    <w:rsid w:val="00B628F6"/>
    <w:rsid w:val="00B63411"/>
    <w:rsid w:val="00B65A65"/>
    <w:rsid w:val="00B77ACE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263E"/>
    <w:rsid w:val="00C33B13"/>
    <w:rsid w:val="00C40884"/>
    <w:rsid w:val="00C512E7"/>
    <w:rsid w:val="00C61069"/>
    <w:rsid w:val="00C66D53"/>
    <w:rsid w:val="00C72209"/>
    <w:rsid w:val="00C73399"/>
    <w:rsid w:val="00C93865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30AD"/>
    <w:rsid w:val="00DB5BA6"/>
    <w:rsid w:val="00DB5EE6"/>
    <w:rsid w:val="00DC5D99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F01EA"/>
    <w:rsid w:val="00EF5B57"/>
    <w:rsid w:val="00EF7887"/>
    <w:rsid w:val="00F1598B"/>
    <w:rsid w:val="00F17C21"/>
    <w:rsid w:val="00F2145A"/>
    <w:rsid w:val="00F229AF"/>
    <w:rsid w:val="00F36F64"/>
    <w:rsid w:val="00F43E2D"/>
    <w:rsid w:val="00F471DD"/>
    <w:rsid w:val="00F645BB"/>
    <w:rsid w:val="00F672AD"/>
    <w:rsid w:val="00F804A7"/>
    <w:rsid w:val="00F82BC8"/>
    <w:rsid w:val="00F82F20"/>
    <w:rsid w:val="00FA1137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D3F7-DD0A-4BAF-BB77-57E56BBE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2022-02-03T11:57:00Z</dcterms:created>
  <dcterms:modified xsi:type="dcterms:W3CDTF">2022-02-03T11:57:00Z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